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1AAE" w14:textId="77777777" w:rsidR="005C62E7" w:rsidRDefault="005C62E7" w:rsidP="00C570D9">
      <w:pPr>
        <w:pStyle w:val="OTSIKKO"/>
        <w:ind w:left="0"/>
      </w:pPr>
    </w:p>
    <w:p w14:paraId="1A6265F0" w14:textId="19BCF084" w:rsidR="00FC3A2D" w:rsidRPr="00D11BE0" w:rsidRDefault="009B4ACC" w:rsidP="00FC3A2D">
      <w:pPr>
        <w:pStyle w:val="OTSIKKO"/>
      </w:pPr>
      <w:r w:rsidRPr="009B4ACC">
        <w:rPr>
          <w:bCs/>
          <w:lang w:val="x-none"/>
        </w:rPr>
        <w:t>Hakemus Johdon ja esi</w:t>
      </w:r>
      <w:r w:rsidRPr="009B4ACC">
        <w:rPr>
          <w:bCs/>
        </w:rPr>
        <w:t>henkilöiden</w:t>
      </w:r>
      <w:r w:rsidRPr="009B4ACC">
        <w:rPr>
          <w:bCs/>
          <w:lang w:val="x-none"/>
        </w:rPr>
        <w:t xml:space="preserve"> työnohjaaj</w:t>
      </w:r>
      <w:r w:rsidRPr="009B4ACC">
        <w:rPr>
          <w:bCs/>
        </w:rPr>
        <w:t>a</w:t>
      </w:r>
      <w:r w:rsidRPr="009B4ACC">
        <w:rPr>
          <w:bCs/>
          <w:lang w:val="x-none"/>
        </w:rPr>
        <w:t xml:space="preserve">n </w:t>
      </w:r>
      <w:r w:rsidRPr="009B4ACC">
        <w:rPr>
          <w:bCs/>
        </w:rPr>
        <w:t>koulutus</w:t>
      </w:r>
      <w:r w:rsidRPr="009B4ACC">
        <w:rPr>
          <w:bCs/>
          <w:lang w:val="x-none"/>
        </w:rPr>
        <w:t>ohjelmaan</w:t>
      </w:r>
      <w:r w:rsidR="00FE188C">
        <w:rPr>
          <w:bCs/>
          <w:lang w:val="x-none"/>
        </w:rPr>
        <w:br/>
      </w:r>
    </w:p>
    <w:tbl>
      <w:tblPr>
        <w:tblW w:w="1014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8"/>
        <w:gridCol w:w="2916"/>
        <w:gridCol w:w="1573"/>
        <w:gridCol w:w="1380"/>
      </w:tblGrid>
      <w:tr w:rsidR="00FC3A2D" w:rsidRPr="0079744A" w14:paraId="70042AD6" w14:textId="77777777" w:rsidTr="00FE188C">
        <w:trPr>
          <w:trHeight w:val="303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773D" w14:textId="77777777" w:rsidR="00FC3A2D" w:rsidRPr="0079744A" w:rsidRDefault="00FC3A2D" w:rsidP="00950574">
            <w:pPr>
              <w:pStyle w:val="Saajannimi"/>
              <w:rPr>
                <w:b/>
                <w:bCs/>
                <w:lang w:val="fi-FI"/>
              </w:rPr>
            </w:pPr>
            <w:r w:rsidRPr="0079744A">
              <w:rPr>
                <w:b/>
                <w:bCs/>
                <w:lang w:val="fi-FI"/>
              </w:rPr>
              <w:t>Henkilötiedot</w:t>
            </w:r>
          </w:p>
        </w:tc>
      </w:tr>
      <w:tr w:rsidR="00FC3A2D" w:rsidRPr="0079744A" w14:paraId="5E760239" w14:textId="77777777" w:rsidTr="00FE188C">
        <w:trPr>
          <w:trHeight w:val="329"/>
        </w:trPr>
        <w:tc>
          <w:tcPr>
            <w:tcW w:w="7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3F1D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Hakijan nimi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209E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Syntymä</w:t>
            </w:r>
            <w:r>
              <w:rPr>
                <w:lang w:val="fi-FI"/>
              </w:rPr>
              <w:t>vuosi</w:t>
            </w:r>
          </w:p>
        </w:tc>
      </w:tr>
      <w:tr w:rsidR="00FC3A2D" w:rsidRPr="0079744A" w14:paraId="67340EC7" w14:textId="77777777" w:rsidTr="00FE188C">
        <w:trPr>
          <w:trHeight w:val="324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20B7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Kotiosoite</w:t>
            </w:r>
          </w:p>
        </w:tc>
      </w:tr>
      <w:tr w:rsidR="00FC3A2D" w:rsidRPr="0079744A" w14:paraId="76F66295" w14:textId="77777777" w:rsidTr="00FE188C">
        <w:trPr>
          <w:trHeight w:val="31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7E3B3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Puhelin</w:t>
            </w:r>
          </w:p>
        </w:tc>
        <w:tc>
          <w:tcPr>
            <w:tcW w:w="5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2A16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Sähköposti</w:t>
            </w:r>
          </w:p>
        </w:tc>
      </w:tr>
      <w:tr w:rsidR="00FC3A2D" w:rsidRPr="0079744A" w14:paraId="219E5FC5" w14:textId="77777777" w:rsidTr="00FE188C">
        <w:trPr>
          <w:trHeight w:val="332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F11A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Työnantaja</w:t>
            </w:r>
          </w:p>
        </w:tc>
      </w:tr>
      <w:tr w:rsidR="00FC3A2D" w:rsidRPr="0079744A" w14:paraId="706AE2C3" w14:textId="77777777" w:rsidTr="00FE188C">
        <w:trPr>
          <w:trHeight w:val="326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BC91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Työpaikan osoite</w:t>
            </w:r>
          </w:p>
        </w:tc>
      </w:tr>
      <w:tr w:rsidR="00FC3A2D" w:rsidRPr="0079744A" w14:paraId="043CB13D" w14:textId="77777777" w:rsidTr="00FE188C">
        <w:trPr>
          <w:trHeight w:val="309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35BF" w14:textId="77777777" w:rsidR="00FC3A2D" w:rsidRPr="0079744A" w:rsidRDefault="00FC3A2D" w:rsidP="00950574">
            <w:pPr>
              <w:pStyle w:val="Saajannimi"/>
              <w:rPr>
                <w:b/>
                <w:bCs/>
                <w:lang w:val="fi-FI"/>
              </w:rPr>
            </w:pPr>
            <w:r w:rsidRPr="0079744A">
              <w:rPr>
                <w:b/>
                <w:bCs/>
                <w:lang w:val="fi-FI"/>
              </w:rPr>
              <w:t>Koulutus/tutkinnot</w:t>
            </w:r>
          </w:p>
        </w:tc>
      </w:tr>
      <w:tr w:rsidR="00FC3A2D" w:rsidRPr="0079744A" w14:paraId="3DB0B9C5" w14:textId="77777777" w:rsidTr="00FE188C">
        <w:trPr>
          <w:trHeight w:val="290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2443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Oppilaitos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F388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Tutkinto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9668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Suoritusvuosi</w:t>
            </w:r>
          </w:p>
        </w:tc>
      </w:tr>
      <w:tr w:rsidR="00FC3A2D" w:rsidRPr="0079744A" w14:paraId="2DFB1B2A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7ED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4560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4B65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04F83154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D9F3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1E3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4DA9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60CA2C4B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0A54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15CD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38C9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12EE4A3E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18B4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AF8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CCF2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543381A5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D668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423A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7ADF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04961754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F77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E0FA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D47A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4505E1B7" w14:textId="77777777" w:rsidTr="00FE188C">
        <w:trPr>
          <w:trHeight w:val="328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9E2D" w14:textId="77777777" w:rsidR="00FC3A2D" w:rsidRPr="0079744A" w:rsidRDefault="00FC3A2D" w:rsidP="00950574">
            <w:pPr>
              <w:pStyle w:val="Saajannimi"/>
              <w:rPr>
                <w:b/>
                <w:bCs/>
                <w:lang w:val="fi-FI"/>
              </w:rPr>
            </w:pPr>
            <w:r w:rsidRPr="0079744A">
              <w:rPr>
                <w:b/>
                <w:bCs/>
                <w:lang w:val="fi-FI"/>
              </w:rPr>
              <w:t>Työkokemus</w:t>
            </w:r>
          </w:p>
        </w:tc>
      </w:tr>
      <w:tr w:rsidR="00FC3A2D" w:rsidRPr="0079744A" w14:paraId="6ABE73AA" w14:textId="77777777" w:rsidTr="00FE188C">
        <w:trPr>
          <w:trHeight w:val="264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FA42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Tehtävä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7D621C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Työnantaja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A57D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Vuosina</w:t>
            </w:r>
          </w:p>
        </w:tc>
      </w:tr>
      <w:tr w:rsidR="00FC3A2D" w:rsidRPr="0079744A" w14:paraId="6A13056F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36FF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A03D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2891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236774AF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6D74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FE30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6BCE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22A4DCB1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35EA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531C3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0B4A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5D79C402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3EBB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49E6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DEB6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742E9F1F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5D0A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1A14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5C1E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7A64A4C2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B5941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BE928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7581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77FE6FDA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B0F3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0129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8C84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51BC13AA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FE78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4099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02ED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04B5759B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4B3B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F48B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57BB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7F4927E2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7886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95E1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B37A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79744A" w14:paraId="09D684CB" w14:textId="77777777" w:rsidTr="00FE188C">
        <w:trPr>
          <w:trHeight w:val="237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FDC4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1AFF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9DD4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FC3A2D" w14:paraId="73F671FD" w14:textId="77777777" w:rsidTr="00FE188C">
        <w:trPr>
          <w:trHeight w:val="272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0AC2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>
              <w:rPr>
                <w:lang w:val="fi-FI"/>
              </w:rPr>
              <w:t>Kokemuksesi työnohjauksesta tai sitä vastaavasta ohjauksellisesta prosessista:</w:t>
            </w:r>
          </w:p>
        </w:tc>
      </w:tr>
      <w:tr w:rsidR="00FC3A2D" w:rsidRPr="00FC3A2D" w14:paraId="58F2BCCD" w14:textId="77777777" w:rsidTr="00FE188C">
        <w:trPr>
          <w:trHeight w:val="237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FBFB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FC3A2D" w14:paraId="41031459" w14:textId="77777777" w:rsidTr="00FE188C">
        <w:trPr>
          <w:trHeight w:val="237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DE89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FC3A2D" w14:paraId="11FCE3A5" w14:textId="77777777" w:rsidTr="00FE188C">
        <w:trPr>
          <w:trHeight w:val="237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676F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FC3A2D" w14:paraId="37789DFD" w14:textId="77777777" w:rsidTr="00FE188C">
        <w:trPr>
          <w:trHeight w:val="237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EE02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FC3A2D" w14:paraId="438763A5" w14:textId="77777777" w:rsidTr="00FE188C">
        <w:trPr>
          <w:trHeight w:val="237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D5E4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Vapaamuotoiset perustelut työnohjaajien koulutukseen hakeutumiselle</w:t>
            </w:r>
            <w:r>
              <w:rPr>
                <w:lang w:val="fi-FI"/>
              </w:rPr>
              <w:t>:</w:t>
            </w:r>
          </w:p>
        </w:tc>
      </w:tr>
      <w:tr w:rsidR="00FC3A2D" w:rsidRPr="00FC3A2D" w14:paraId="615A7416" w14:textId="77777777" w:rsidTr="00FE188C">
        <w:trPr>
          <w:trHeight w:val="237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8649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FC3A2D" w14:paraId="1BAF6558" w14:textId="77777777" w:rsidTr="00FE188C">
        <w:trPr>
          <w:trHeight w:val="237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5A77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FC3A2D" w14:paraId="614DA1C6" w14:textId="77777777" w:rsidTr="00FE188C">
        <w:trPr>
          <w:trHeight w:val="237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99D7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 </w:t>
            </w:r>
          </w:p>
        </w:tc>
      </w:tr>
      <w:tr w:rsidR="00FC3A2D" w:rsidRPr="00FC3A2D" w14:paraId="1FA0C06E" w14:textId="77777777" w:rsidTr="00FE188C">
        <w:trPr>
          <w:trHeight w:val="237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0C82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</w:p>
        </w:tc>
      </w:tr>
      <w:tr w:rsidR="00FC3A2D" w:rsidRPr="00FC3A2D" w14:paraId="0CCAEBD0" w14:textId="77777777" w:rsidTr="00FE188C">
        <w:trPr>
          <w:trHeight w:val="237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2F055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</w:p>
        </w:tc>
      </w:tr>
      <w:tr w:rsidR="00FC3A2D" w:rsidRPr="00FC3A2D" w14:paraId="2B34EAF7" w14:textId="77777777" w:rsidTr="00FE188C">
        <w:trPr>
          <w:trHeight w:val="237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532A6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</w:p>
        </w:tc>
      </w:tr>
      <w:tr w:rsidR="00FC3A2D" w:rsidRPr="0079744A" w14:paraId="73121AC6" w14:textId="77777777" w:rsidTr="00FE188C">
        <w:trPr>
          <w:trHeight w:val="330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C559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Päiväys</w:t>
            </w:r>
          </w:p>
        </w:tc>
        <w:tc>
          <w:tcPr>
            <w:tcW w:w="5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A2F9" w14:textId="77777777" w:rsidR="00FC3A2D" w:rsidRPr="0079744A" w:rsidRDefault="00FC3A2D" w:rsidP="00950574">
            <w:pPr>
              <w:pStyle w:val="Saajannimi"/>
              <w:rPr>
                <w:lang w:val="fi-FI"/>
              </w:rPr>
            </w:pPr>
            <w:r w:rsidRPr="0079744A">
              <w:rPr>
                <w:lang w:val="fi-FI"/>
              </w:rPr>
              <w:t>Allekirjoitus</w:t>
            </w:r>
          </w:p>
        </w:tc>
      </w:tr>
    </w:tbl>
    <w:p w14:paraId="0571073A" w14:textId="77777777" w:rsidR="00E16B5D" w:rsidRDefault="00E16B5D" w:rsidP="00676644">
      <w:pPr>
        <w:rPr>
          <w:lang w:val="fi-FI"/>
        </w:rPr>
      </w:pPr>
    </w:p>
    <w:sectPr w:rsidR="00E16B5D" w:rsidSect="009460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703" w:bottom="1440" w:left="179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7748" w14:textId="77777777" w:rsidR="00EC0DC1" w:rsidRDefault="00EC0DC1" w:rsidP="006E29F1">
      <w:r>
        <w:separator/>
      </w:r>
    </w:p>
  </w:endnote>
  <w:endnote w:type="continuationSeparator" w:id="0">
    <w:p w14:paraId="63C3A952" w14:textId="77777777" w:rsidR="00EC0DC1" w:rsidRDefault="00EC0DC1" w:rsidP="006E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277555520"/>
      <w:docPartObj>
        <w:docPartGallery w:val="Page Numbers (Bottom of Page)"/>
        <w:docPartUnique/>
      </w:docPartObj>
    </w:sdtPr>
    <w:sdtContent>
      <w:p w14:paraId="4B3739B5" w14:textId="41EA7092" w:rsidR="004A3E30" w:rsidRDefault="004A3E30" w:rsidP="002045D9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>
          <w:rPr>
            <w:rStyle w:val="Sivunumero"/>
          </w:rPr>
          <w:fldChar w:fldCharType="end"/>
        </w:r>
      </w:p>
    </w:sdtContent>
  </w:sdt>
  <w:p w14:paraId="7192DA3F" w14:textId="77777777" w:rsidR="004A3E30" w:rsidRDefault="004A3E30" w:rsidP="004A3E30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360134293"/>
      <w:docPartObj>
        <w:docPartGallery w:val="Page Numbers (Bottom of Page)"/>
        <w:docPartUnique/>
      </w:docPartObj>
    </w:sdtPr>
    <w:sdtContent>
      <w:p w14:paraId="383410FF" w14:textId="3AF572B7" w:rsidR="004A3E30" w:rsidRDefault="004A3E30" w:rsidP="002045D9">
        <w:pPr>
          <w:pStyle w:val="Alatunniste"/>
          <w:framePr w:wrap="none" w:vAnchor="text" w:hAnchor="margin" w:xAlign="right" w:y="1"/>
          <w:rPr>
            <w:rStyle w:val="Sivunumero"/>
          </w:rPr>
        </w:pPr>
        <w:r w:rsidRPr="004A3E30">
          <w:rPr>
            <w:rStyle w:val="Sivunumero"/>
            <w:sz w:val="14"/>
            <w:szCs w:val="14"/>
          </w:rPr>
          <w:fldChar w:fldCharType="begin"/>
        </w:r>
        <w:r w:rsidRPr="004A3E30">
          <w:rPr>
            <w:rStyle w:val="Sivunumero"/>
            <w:sz w:val="14"/>
            <w:szCs w:val="14"/>
          </w:rPr>
          <w:instrText xml:space="preserve"> PAGE </w:instrText>
        </w:r>
        <w:r w:rsidRPr="004A3E30">
          <w:rPr>
            <w:rStyle w:val="Sivunumero"/>
            <w:sz w:val="14"/>
            <w:szCs w:val="14"/>
          </w:rPr>
          <w:fldChar w:fldCharType="separate"/>
        </w:r>
        <w:r w:rsidRPr="004A3E30">
          <w:rPr>
            <w:rStyle w:val="Sivunumero"/>
            <w:noProof/>
            <w:sz w:val="14"/>
            <w:szCs w:val="14"/>
          </w:rPr>
          <w:t>2</w:t>
        </w:r>
        <w:r w:rsidRPr="004A3E30">
          <w:rPr>
            <w:rStyle w:val="Sivunumero"/>
            <w:sz w:val="14"/>
            <w:szCs w:val="14"/>
          </w:rPr>
          <w:fldChar w:fldCharType="end"/>
        </w:r>
      </w:p>
    </w:sdtContent>
  </w:sdt>
  <w:p w14:paraId="00EF6121" w14:textId="77777777" w:rsidR="004A3E30" w:rsidRDefault="004A3E30" w:rsidP="004A3E30">
    <w:pPr>
      <w:pStyle w:val="Alatunnist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9921" w:type="dxa"/>
      <w:tblInd w:w="-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47"/>
      <w:gridCol w:w="7370"/>
      <w:gridCol w:w="1304"/>
    </w:tblGrid>
    <w:tr w:rsidR="001F74EC" w14:paraId="33C3DB8F" w14:textId="77777777" w:rsidTr="009D06CF">
      <w:trPr>
        <w:trHeight w:val="624"/>
      </w:trPr>
      <w:tc>
        <w:tcPr>
          <w:tcW w:w="1247" w:type="dxa"/>
        </w:tcPr>
        <w:p w14:paraId="148ADA38" w14:textId="77777777" w:rsidR="001F74EC" w:rsidRDefault="001F74EC" w:rsidP="001F74EC">
          <w:pPr>
            <w:pStyle w:val="Alatunniste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6F4A1BB" wp14:editId="51ED6038">
                <wp:simplePos x="0" y="0"/>
                <wp:positionH relativeFrom="page">
                  <wp:posOffset>-3285</wp:posOffset>
                </wp:positionH>
                <wp:positionV relativeFrom="page">
                  <wp:posOffset>359317</wp:posOffset>
                </wp:positionV>
                <wp:extent cx="453006" cy="647151"/>
                <wp:effectExtent l="0" t="0" r="4445" b="635"/>
                <wp:wrapNone/>
                <wp:docPr id="2044973328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avainlippu_sinin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602" cy="6565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0" w:type="dxa"/>
          <w:tcBorders>
            <w:bottom w:val="single" w:sz="4" w:space="0" w:color="auto"/>
          </w:tcBorders>
        </w:tcPr>
        <w:p w14:paraId="2DE2610C" w14:textId="77777777" w:rsidR="001F74EC" w:rsidRDefault="001F74EC" w:rsidP="001F74EC">
          <w:pPr>
            <w:pStyle w:val="Alatunniste"/>
          </w:pPr>
        </w:p>
        <w:p w14:paraId="60B1E6DE" w14:textId="77777777" w:rsidR="001F74EC" w:rsidRPr="006D57DB" w:rsidRDefault="001F74EC" w:rsidP="001F74EC"/>
      </w:tc>
      <w:tc>
        <w:tcPr>
          <w:tcW w:w="1304" w:type="dxa"/>
        </w:tcPr>
        <w:p w14:paraId="23F2C6DD" w14:textId="77777777" w:rsidR="001F74EC" w:rsidRDefault="001F74EC" w:rsidP="001F74EC">
          <w:pPr>
            <w:pStyle w:val="Alatunniste"/>
          </w:pPr>
        </w:p>
      </w:tc>
    </w:tr>
    <w:tr w:rsidR="001F74EC" w14:paraId="62436FCB" w14:textId="77777777" w:rsidTr="009D06CF">
      <w:tc>
        <w:tcPr>
          <w:tcW w:w="1247" w:type="dxa"/>
        </w:tcPr>
        <w:p w14:paraId="7BCADD87" w14:textId="77777777" w:rsidR="001F74EC" w:rsidRPr="006E06C6" w:rsidRDefault="001F74EC" w:rsidP="001F74EC">
          <w:pPr>
            <w:jc w:val="center"/>
            <w:rPr>
              <w:rStyle w:val="Yhteystiedot"/>
              <w:b/>
              <w:sz w:val="15"/>
              <w:szCs w:val="15"/>
            </w:rPr>
          </w:pPr>
        </w:p>
      </w:tc>
      <w:tc>
        <w:tcPr>
          <w:tcW w:w="7370" w:type="dxa"/>
          <w:tcBorders>
            <w:top w:val="single" w:sz="4" w:space="0" w:color="auto"/>
          </w:tcBorders>
        </w:tcPr>
        <w:p w14:paraId="30A1896B" w14:textId="77777777" w:rsidR="001F74EC" w:rsidRPr="006E06C6" w:rsidRDefault="001F74EC" w:rsidP="001F74EC">
          <w:pPr>
            <w:tabs>
              <w:tab w:val="left" w:pos="2153"/>
            </w:tabs>
            <w:rPr>
              <w:rStyle w:val="Yhteystiedot"/>
              <w:b/>
              <w:sz w:val="15"/>
              <w:szCs w:val="15"/>
            </w:rPr>
          </w:pPr>
          <w:r>
            <w:rPr>
              <w:rStyle w:val="Yhteystiedot"/>
              <w:b/>
              <w:sz w:val="15"/>
              <w:szCs w:val="15"/>
            </w:rPr>
            <w:tab/>
          </w:r>
        </w:p>
      </w:tc>
      <w:tc>
        <w:tcPr>
          <w:tcW w:w="1304" w:type="dxa"/>
        </w:tcPr>
        <w:p w14:paraId="40218DA3" w14:textId="77777777" w:rsidR="001F74EC" w:rsidRDefault="001F74EC" w:rsidP="001F74EC">
          <w:pPr>
            <w:pStyle w:val="Alatunniste"/>
          </w:pPr>
        </w:p>
      </w:tc>
    </w:tr>
    <w:tr w:rsidR="001F74EC" w:rsidRPr="003512BB" w14:paraId="77250818" w14:textId="77777777" w:rsidTr="009D06CF">
      <w:tc>
        <w:tcPr>
          <w:tcW w:w="1247" w:type="dxa"/>
        </w:tcPr>
        <w:p w14:paraId="5024A6D2" w14:textId="77777777" w:rsidR="001F74EC" w:rsidRPr="006E06C6" w:rsidRDefault="001F74EC" w:rsidP="001F74EC">
          <w:pPr>
            <w:jc w:val="center"/>
            <w:rPr>
              <w:rStyle w:val="Yhteystiedot"/>
              <w:b/>
              <w:sz w:val="15"/>
              <w:szCs w:val="15"/>
            </w:rPr>
          </w:pPr>
        </w:p>
      </w:tc>
      <w:tc>
        <w:tcPr>
          <w:tcW w:w="7370" w:type="dxa"/>
        </w:tcPr>
        <w:p w14:paraId="2920AB98" w14:textId="04C2C4D4" w:rsidR="001F74EC" w:rsidRPr="001F74EC" w:rsidRDefault="00150261" w:rsidP="001F74EC">
          <w:pPr>
            <w:jc w:val="center"/>
            <w:rPr>
              <w:rStyle w:val="Yhteystiedot"/>
              <w:sz w:val="15"/>
              <w:szCs w:val="15"/>
              <w:lang w:val="en-GB"/>
            </w:rPr>
          </w:pPr>
          <w:r w:rsidRPr="00150261">
            <w:rPr>
              <w:rStyle w:val="Yhteystiedot"/>
              <w:b/>
              <w:sz w:val="15"/>
              <w:szCs w:val="15"/>
              <w:lang w:val="en-GB"/>
            </w:rPr>
            <w:t>Management Institute of Finland MIF Oy</w:t>
          </w:r>
          <w:r w:rsidRPr="00150261">
            <w:rPr>
              <w:rStyle w:val="Yhteystiedot"/>
              <w:bCs/>
              <w:sz w:val="15"/>
              <w:szCs w:val="15"/>
              <w:lang w:val="en-GB"/>
            </w:rPr>
            <w:t xml:space="preserve"> |</w:t>
          </w:r>
          <w:r>
            <w:rPr>
              <w:rStyle w:val="Yhteystiedot"/>
              <w:b/>
              <w:sz w:val="15"/>
              <w:szCs w:val="15"/>
              <w:lang w:val="en-GB"/>
            </w:rPr>
            <w:t xml:space="preserve"> </w:t>
          </w:r>
          <w:r w:rsidR="001F74EC" w:rsidRPr="001F74EC">
            <w:rPr>
              <w:rStyle w:val="Yhteystiedot"/>
              <w:sz w:val="15"/>
              <w:szCs w:val="15"/>
              <w:lang w:val="en-GB"/>
            </w:rPr>
            <w:t>Keilaranta 1, FI-</w:t>
          </w:r>
          <w:r w:rsidR="001F74EC" w:rsidRPr="001F74EC">
            <w:rPr>
              <w:rFonts w:ascii="Tahoma" w:hAnsi="Tahoma"/>
              <w:noProof/>
              <w:sz w:val="15"/>
              <w:szCs w:val="15"/>
              <w:lang w:val="en-GB"/>
            </w:rPr>
            <w:t>02150 Espoo, Finland</w:t>
          </w:r>
        </w:p>
        <w:p w14:paraId="6563AFDF" w14:textId="45E453A6" w:rsidR="001F74EC" w:rsidRPr="003512BB" w:rsidRDefault="001F74EC" w:rsidP="001F74EC">
          <w:pPr>
            <w:pStyle w:val="Alatunniste"/>
            <w:jc w:val="center"/>
            <w:rPr>
              <w:rStyle w:val="Yhteystiedot"/>
              <w:sz w:val="15"/>
              <w:szCs w:val="15"/>
              <w:lang w:val="en-GB"/>
            </w:rPr>
          </w:pPr>
          <w:r w:rsidRPr="00F308BE">
            <w:rPr>
              <w:rStyle w:val="Yhteystiedot"/>
              <w:sz w:val="15"/>
              <w:szCs w:val="15"/>
              <w:lang w:val="en-GB"/>
            </w:rPr>
            <w:t>www.mif.fi</w:t>
          </w:r>
          <w:r w:rsidR="00150261">
            <w:rPr>
              <w:rStyle w:val="Yhteystiedot"/>
              <w:sz w:val="15"/>
              <w:szCs w:val="15"/>
              <w:lang w:val="en-GB"/>
            </w:rPr>
            <w:t xml:space="preserve"> </w:t>
          </w:r>
          <w:r w:rsidRPr="00F308BE">
            <w:rPr>
              <w:rStyle w:val="Yhteystiedot"/>
              <w:sz w:val="15"/>
              <w:szCs w:val="15"/>
              <w:lang w:val="en-GB"/>
            </w:rPr>
            <w:t xml:space="preserve">| email: firstname.lastname@mif.fi | tel. </w:t>
          </w:r>
          <w:r w:rsidRPr="003512BB">
            <w:rPr>
              <w:rStyle w:val="Yhteystiedot"/>
              <w:sz w:val="15"/>
              <w:szCs w:val="15"/>
              <w:lang w:val="en-GB"/>
            </w:rPr>
            <w:t>+358 10 4321 002</w:t>
          </w:r>
        </w:p>
        <w:p w14:paraId="3C5EED0E" w14:textId="77777777" w:rsidR="001F74EC" w:rsidRPr="003512BB" w:rsidRDefault="001F74EC" w:rsidP="001F74EC">
          <w:pPr>
            <w:pStyle w:val="Alatunniste"/>
            <w:jc w:val="center"/>
            <w:rPr>
              <w:lang w:val="en-GB"/>
            </w:rPr>
          </w:pPr>
          <w:r w:rsidRPr="003512BB">
            <w:rPr>
              <w:rStyle w:val="Yhteystiedot"/>
              <w:sz w:val="15"/>
              <w:szCs w:val="15"/>
              <w:lang w:val="en-GB"/>
            </w:rPr>
            <w:t>Business ID 2460281-5</w:t>
          </w:r>
        </w:p>
      </w:tc>
      <w:tc>
        <w:tcPr>
          <w:tcW w:w="1304" w:type="dxa"/>
        </w:tcPr>
        <w:p w14:paraId="20B91345" w14:textId="77777777" w:rsidR="001F74EC" w:rsidRPr="003512BB" w:rsidRDefault="001F74EC" w:rsidP="001F74EC">
          <w:pPr>
            <w:pStyle w:val="Alatunniste"/>
            <w:rPr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A9123A8" wp14:editId="4D11994E">
                <wp:simplePos x="0" y="0"/>
                <wp:positionH relativeFrom="column">
                  <wp:posOffset>213360</wp:posOffset>
                </wp:positionH>
                <wp:positionV relativeFrom="page">
                  <wp:posOffset>-154305</wp:posOffset>
                </wp:positionV>
                <wp:extent cx="557530" cy="626110"/>
                <wp:effectExtent l="0" t="0" r="127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530" cy="626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2B46C3D" w14:textId="77777777" w:rsidR="001F74EC" w:rsidRPr="003512BB" w:rsidRDefault="001F74EC" w:rsidP="001F74EC">
    <w:pPr>
      <w:pStyle w:val="Alatunniste"/>
      <w:jc w:val="right"/>
      <w:rPr>
        <w:lang w:val="en-GB"/>
      </w:rPr>
    </w:pPr>
  </w:p>
  <w:p w14:paraId="69D4924A" w14:textId="4C00B1F9" w:rsidR="00880B1E" w:rsidRPr="001F74EC" w:rsidRDefault="00880B1E" w:rsidP="001F74EC">
    <w:pPr>
      <w:pStyle w:val="Alatunniste"/>
      <w:ind w:right="-1198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1209" w14:textId="77777777" w:rsidR="00EC0DC1" w:rsidRDefault="00EC0DC1" w:rsidP="006E29F1">
      <w:r>
        <w:separator/>
      </w:r>
    </w:p>
  </w:footnote>
  <w:footnote w:type="continuationSeparator" w:id="0">
    <w:p w14:paraId="491A6661" w14:textId="77777777" w:rsidR="00EC0DC1" w:rsidRDefault="00EC0DC1" w:rsidP="006E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5D" w14:textId="77777777" w:rsidR="00E70026" w:rsidRDefault="00E7002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9582" w14:textId="628F95D4" w:rsidR="00CD3CEE" w:rsidRPr="00C67290" w:rsidRDefault="00CD3CEE" w:rsidP="00CD3CEE">
    <w:pPr>
      <w:framePr w:w="4302" w:h="894" w:hRule="exact" w:hSpace="141" w:wrap="around" w:vAnchor="page" w:hAnchor="page" w:x="547" w:y="541"/>
      <w:tabs>
        <w:tab w:val="left" w:pos="4820"/>
      </w:tabs>
      <w:ind w:left="851" w:hanging="851"/>
      <w:rPr>
        <w:noProof/>
        <w:sz w:val="16"/>
        <w:szCs w:val="16"/>
      </w:rPr>
    </w:pPr>
  </w:p>
  <w:p w14:paraId="36DD9CBA" w14:textId="3629993F" w:rsidR="00880B1E" w:rsidRDefault="00E70026" w:rsidP="00D55A0D">
    <w:pPr>
      <w:pStyle w:val="Yltunniste"/>
      <w:tabs>
        <w:tab w:val="left" w:pos="4820"/>
      </w:tabs>
      <w:rPr>
        <w:sz w:val="16"/>
        <w:szCs w:val="16"/>
      </w:rPr>
    </w:pPr>
    <w:bookmarkStart w:id="0" w:name="duser"/>
    <w:bookmarkEnd w:id="0"/>
    <w:r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74E8E26C" wp14:editId="7E856E97">
          <wp:simplePos x="0" y="0"/>
          <wp:positionH relativeFrom="margin">
            <wp:posOffset>-504190</wp:posOffset>
          </wp:positionH>
          <wp:positionV relativeFrom="margin">
            <wp:posOffset>-612140</wp:posOffset>
          </wp:positionV>
          <wp:extent cx="932400" cy="536400"/>
          <wp:effectExtent l="0" t="0" r="0" b="0"/>
          <wp:wrapSquare wrapText="bothSides"/>
          <wp:docPr id="7071377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321849" name="Picture 1"/>
                  <pic:cNvPicPr/>
                </pic:nvPicPr>
                <pic:blipFill>
                  <a:blip r:embed="rId1"/>
                  <a:srcRect t="8870" b="8870"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53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D26136" w14:textId="18A30BC5" w:rsidR="00880B1E" w:rsidRDefault="00880B1E" w:rsidP="00D55A0D">
    <w:pPr>
      <w:pStyle w:val="Yltunniste"/>
      <w:tabs>
        <w:tab w:val="left" w:pos="4820"/>
      </w:tabs>
      <w:rPr>
        <w:sz w:val="16"/>
        <w:szCs w:val="16"/>
      </w:rPr>
    </w:pPr>
  </w:p>
  <w:p w14:paraId="2855FD2E" w14:textId="77777777" w:rsidR="00946033" w:rsidRDefault="00946033" w:rsidP="00D55A0D">
    <w:pPr>
      <w:pStyle w:val="Yltunniste"/>
      <w:tabs>
        <w:tab w:val="left" w:pos="4820"/>
      </w:tabs>
      <w:rPr>
        <w:sz w:val="16"/>
        <w:szCs w:val="16"/>
      </w:rPr>
    </w:pPr>
  </w:p>
  <w:p w14:paraId="4661E557" w14:textId="77777777" w:rsidR="00946033" w:rsidRDefault="00946033" w:rsidP="00D55A0D">
    <w:pPr>
      <w:pStyle w:val="Yltunniste"/>
      <w:tabs>
        <w:tab w:val="left" w:pos="4820"/>
      </w:tabs>
      <w:rPr>
        <w:sz w:val="16"/>
        <w:szCs w:val="16"/>
      </w:rPr>
    </w:pPr>
  </w:p>
  <w:p w14:paraId="2DB81B83" w14:textId="77777777" w:rsidR="00946033" w:rsidRDefault="00946033" w:rsidP="00D55A0D">
    <w:pPr>
      <w:pStyle w:val="Yltunniste"/>
      <w:tabs>
        <w:tab w:val="left" w:pos="4820"/>
      </w:tabs>
      <w:rPr>
        <w:sz w:val="16"/>
        <w:szCs w:val="16"/>
      </w:rPr>
    </w:pPr>
  </w:p>
  <w:p w14:paraId="3C88E813" w14:textId="77777777" w:rsidR="00946033" w:rsidRDefault="00946033" w:rsidP="00D55A0D">
    <w:pPr>
      <w:pStyle w:val="Yltunniste"/>
      <w:tabs>
        <w:tab w:val="left" w:pos="4820"/>
      </w:tabs>
      <w:rPr>
        <w:sz w:val="16"/>
        <w:szCs w:val="16"/>
      </w:rPr>
    </w:pPr>
  </w:p>
  <w:p w14:paraId="48451F78" w14:textId="77777777" w:rsidR="00946033" w:rsidRPr="00C67290" w:rsidRDefault="00946033" w:rsidP="00D55A0D">
    <w:pPr>
      <w:pStyle w:val="Yltunniste"/>
      <w:tabs>
        <w:tab w:val="left" w:pos="482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F82C" w14:textId="4B179577" w:rsidR="00880B1E" w:rsidRPr="00C67290" w:rsidRDefault="00880B1E" w:rsidP="000F485E">
    <w:pPr>
      <w:framePr w:w="4469" w:h="1241" w:hRule="exact" w:hSpace="141" w:wrap="around" w:vAnchor="page" w:hAnchor="page" w:x="567" w:y="567"/>
      <w:tabs>
        <w:tab w:val="left" w:pos="4820"/>
      </w:tabs>
      <w:ind w:left="851" w:hanging="851"/>
      <w:rPr>
        <w:noProof/>
        <w:sz w:val="16"/>
        <w:szCs w:val="16"/>
      </w:rPr>
    </w:pPr>
  </w:p>
  <w:p w14:paraId="04D37A51" w14:textId="62CDC162" w:rsidR="00880B1E" w:rsidRDefault="00946033">
    <w:pPr>
      <w:pStyle w:val="Yltunniste"/>
    </w:pPr>
    <w:r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9A36A52" wp14:editId="57A560F5">
          <wp:simplePos x="0" y="0"/>
          <wp:positionH relativeFrom="margin">
            <wp:posOffset>-504190</wp:posOffset>
          </wp:positionH>
          <wp:positionV relativeFrom="margin">
            <wp:posOffset>-612140</wp:posOffset>
          </wp:positionV>
          <wp:extent cx="932400" cy="536400"/>
          <wp:effectExtent l="0" t="0" r="0" b="0"/>
          <wp:wrapSquare wrapText="bothSides"/>
          <wp:docPr id="599321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321849" name="Picture 1"/>
                  <pic:cNvPicPr/>
                </pic:nvPicPr>
                <pic:blipFill>
                  <a:blip r:embed="rId1"/>
                  <a:srcRect t="8870" b="8870"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53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083018" w14:textId="41A317A0" w:rsidR="00676644" w:rsidRDefault="00676644">
    <w:pPr>
      <w:pStyle w:val="Yltunniste"/>
    </w:pPr>
  </w:p>
  <w:p w14:paraId="1529EB2D" w14:textId="4C58060C" w:rsidR="00676644" w:rsidRDefault="00676644">
    <w:pPr>
      <w:pStyle w:val="Yltunniste"/>
    </w:pPr>
  </w:p>
  <w:p w14:paraId="042FEAC1" w14:textId="3E0F754C" w:rsidR="00676644" w:rsidRDefault="00676644">
    <w:pPr>
      <w:pStyle w:val="Yltunniste"/>
    </w:pPr>
  </w:p>
  <w:p w14:paraId="3D4D9394" w14:textId="2B938AA7" w:rsidR="00676644" w:rsidRDefault="00676644">
    <w:pPr>
      <w:pStyle w:val="Yltunniste"/>
    </w:pPr>
  </w:p>
  <w:p w14:paraId="642367B6" w14:textId="6626B0EC" w:rsidR="00676644" w:rsidRDefault="00676644">
    <w:pPr>
      <w:pStyle w:val="Yltunniste"/>
    </w:pPr>
  </w:p>
  <w:p w14:paraId="09A5C5A3" w14:textId="7434AB61" w:rsidR="00676644" w:rsidRDefault="00676644" w:rsidP="00676644">
    <w:pPr>
      <w:pStyle w:val="Yltunniste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7D2A"/>
    <w:multiLevelType w:val="hybridMultilevel"/>
    <w:tmpl w:val="1E3C34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76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E7"/>
    <w:rsid w:val="000F485E"/>
    <w:rsid w:val="00112168"/>
    <w:rsid w:val="0011610A"/>
    <w:rsid w:val="00150261"/>
    <w:rsid w:val="001752D8"/>
    <w:rsid w:val="001C5F82"/>
    <w:rsid w:val="001F74EC"/>
    <w:rsid w:val="0023005E"/>
    <w:rsid w:val="0023204A"/>
    <w:rsid w:val="0023224B"/>
    <w:rsid w:val="00261DE0"/>
    <w:rsid w:val="002A4E02"/>
    <w:rsid w:val="002B0C22"/>
    <w:rsid w:val="002E2927"/>
    <w:rsid w:val="002E5E0E"/>
    <w:rsid w:val="00307ADA"/>
    <w:rsid w:val="0034048E"/>
    <w:rsid w:val="003512BB"/>
    <w:rsid w:val="003842CB"/>
    <w:rsid w:val="003B47B4"/>
    <w:rsid w:val="003B6B67"/>
    <w:rsid w:val="004A3E30"/>
    <w:rsid w:val="00520329"/>
    <w:rsid w:val="0052787E"/>
    <w:rsid w:val="00541288"/>
    <w:rsid w:val="00553789"/>
    <w:rsid w:val="00580F77"/>
    <w:rsid w:val="005C62E7"/>
    <w:rsid w:val="005D6E69"/>
    <w:rsid w:val="005F69A1"/>
    <w:rsid w:val="00611D1C"/>
    <w:rsid w:val="00615199"/>
    <w:rsid w:val="00627254"/>
    <w:rsid w:val="00676644"/>
    <w:rsid w:val="006D7FD1"/>
    <w:rsid w:val="006E29F1"/>
    <w:rsid w:val="007106DB"/>
    <w:rsid w:val="007262F5"/>
    <w:rsid w:val="00737C50"/>
    <w:rsid w:val="007C3BED"/>
    <w:rsid w:val="0080373E"/>
    <w:rsid w:val="008138CC"/>
    <w:rsid w:val="0083253F"/>
    <w:rsid w:val="00841270"/>
    <w:rsid w:val="00856E9F"/>
    <w:rsid w:val="00873123"/>
    <w:rsid w:val="00880B1E"/>
    <w:rsid w:val="008C4B04"/>
    <w:rsid w:val="008C760E"/>
    <w:rsid w:val="008D20A1"/>
    <w:rsid w:val="00946033"/>
    <w:rsid w:val="00960EF4"/>
    <w:rsid w:val="009B4ACC"/>
    <w:rsid w:val="009D26B5"/>
    <w:rsid w:val="009D6C46"/>
    <w:rsid w:val="009E7FF9"/>
    <w:rsid w:val="00A14C6D"/>
    <w:rsid w:val="00A153E6"/>
    <w:rsid w:val="00A445A5"/>
    <w:rsid w:val="00A95D2E"/>
    <w:rsid w:val="00AD4820"/>
    <w:rsid w:val="00B05E70"/>
    <w:rsid w:val="00B4487E"/>
    <w:rsid w:val="00B56577"/>
    <w:rsid w:val="00B72C2A"/>
    <w:rsid w:val="00BA02FC"/>
    <w:rsid w:val="00BD05F3"/>
    <w:rsid w:val="00BE03FE"/>
    <w:rsid w:val="00BF19CB"/>
    <w:rsid w:val="00C05FFD"/>
    <w:rsid w:val="00C570D9"/>
    <w:rsid w:val="00C67290"/>
    <w:rsid w:val="00C9263D"/>
    <w:rsid w:val="00CB43B8"/>
    <w:rsid w:val="00CC3BB6"/>
    <w:rsid w:val="00CD3CEE"/>
    <w:rsid w:val="00CE0ADD"/>
    <w:rsid w:val="00D11BE0"/>
    <w:rsid w:val="00D269A5"/>
    <w:rsid w:val="00D55A0D"/>
    <w:rsid w:val="00D752B8"/>
    <w:rsid w:val="00E16B5D"/>
    <w:rsid w:val="00E17210"/>
    <w:rsid w:val="00E50B85"/>
    <w:rsid w:val="00E70026"/>
    <w:rsid w:val="00E9287B"/>
    <w:rsid w:val="00EA1A71"/>
    <w:rsid w:val="00EB57E6"/>
    <w:rsid w:val="00EC0DC1"/>
    <w:rsid w:val="00ED0840"/>
    <w:rsid w:val="00F308BE"/>
    <w:rsid w:val="00F464E2"/>
    <w:rsid w:val="00F823FF"/>
    <w:rsid w:val="00FA7DAC"/>
    <w:rsid w:val="00FB594B"/>
    <w:rsid w:val="00FC3A2D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254B5F"/>
  <w14:defaultImageDpi w14:val="300"/>
  <w15:docId w15:val="{B7FD2CE5-8908-5343-96D9-066CB7E0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LEIPÄTEKSTI_LEFT ALIGN"/>
    <w:qFormat/>
    <w:rsid w:val="005C62E7"/>
    <w:rPr>
      <w:rFonts w:ascii="Arial" w:hAnsi="Arial" w:cstheme="minorHAnsi"/>
      <w:color w:val="000000" w:themeColor="text1"/>
      <w:sz w:val="18"/>
      <w:szCs w:val="22"/>
    </w:rPr>
  </w:style>
  <w:style w:type="paragraph" w:styleId="Otsikko1">
    <w:name w:val="heading 1"/>
    <w:aliases w:val="VÄLIOTSIKKO"/>
    <w:basedOn w:val="Normaali"/>
    <w:next w:val="LEIPTEKSTI"/>
    <w:link w:val="Otsikko1Char"/>
    <w:uiPriority w:val="9"/>
    <w:qFormat/>
    <w:rsid w:val="005C62E7"/>
    <w:pPr>
      <w:keepNext/>
      <w:keepLines/>
      <w:spacing w:before="480"/>
      <w:outlineLvl w:val="0"/>
    </w:pPr>
    <w:rPr>
      <w:rFonts w:eastAsiaTheme="majorEastAsia" w:cstheme="majorBidi"/>
      <w:bCs/>
      <w:sz w:val="24"/>
      <w:szCs w:val="24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B4A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VÄLIOTSIKKO Char"/>
    <w:basedOn w:val="Kappaleenoletusfontti"/>
    <w:link w:val="Otsikko1"/>
    <w:uiPriority w:val="9"/>
    <w:rsid w:val="005C62E7"/>
    <w:rPr>
      <w:rFonts w:ascii="Arial" w:eastAsiaTheme="majorEastAsia" w:hAnsi="Arial" w:cstheme="majorBidi"/>
      <w:bCs/>
      <w:color w:val="000000" w:themeColor="text1"/>
    </w:rPr>
  </w:style>
  <w:style w:type="paragraph" w:customStyle="1" w:styleId="Otsikkotyyli">
    <w:name w:val="Otsikko tyyli"/>
    <w:basedOn w:val="Normaali"/>
    <w:rsid w:val="00627254"/>
    <w:pPr>
      <w:spacing w:after="80"/>
    </w:pPr>
    <w:rPr>
      <w:color w:val="35BDB2"/>
      <w:sz w:val="36"/>
    </w:rPr>
  </w:style>
  <w:style w:type="paragraph" w:customStyle="1" w:styleId="Style1">
    <w:name w:val="Style1"/>
    <w:next w:val="Normaali"/>
    <w:rsid w:val="00BF19CB"/>
    <w:pPr>
      <w:spacing w:after="200" w:line="276" w:lineRule="auto"/>
    </w:pPr>
    <w:rPr>
      <w:rFonts w:ascii="Arial" w:hAnsi="Arial"/>
      <w:color w:val="1B2F3D"/>
      <w:sz w:val="44"/>
      <w:szCs w:val="22"/>
    </w:rPr>
  </w:style>
  <w:style w:type="paragraph" w:customStyle="1" w:styleId="Nostoteksti">
    <w:name w:val="Nosto teksti"/>
    <w:basedOn w:val="Normaali"/>
    <w:rsid w:val="00627254"/>
    <w:pPr>
      <w:ind w:left="720"/>
    </w:pPr>
    <w:rPr>
      <w:i/>
      <w:color w:val="5F6C7C"/>
      <w:sz w:val="24"/>
    </w:rPr>
  </w:style>
  <w:style w:type="paragraph" w:styleId="Yltunniste">
    <w:name w:val="header"/>
    <w:basedOn w:val="Normaali"/>
    <w:link w:val="YltunnisteChar"/>
    <w:uiPriority w:val="99"/>
    <w:unhideWhenUsed/>
    <w:rsid w:val="00C67290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67290"/>
    <w:rPr>
      <w:rFonts w:ascii="Verdana" w:hAnsi="Verdana"/>
      <w:color w:val="1B2F3D"/>
      <w:sz w:val="18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C67290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67290"/>
    <w:rPr>
      <w:rFonts w:ascii="Verdana" w:hAnsi="Verdana"/>
      <w:color w:val="1B2F3D"/>
      <w:sz w:val="18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E29F1"/>
    <w:rPr>
      <w:rFonts w:ascii="Lucida Grande" w:hAnsi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E29F1"/>
    <w:rPr>
      <w:rFonts w:ascii="Lucida Grande" w:hAnsi="Lucida Grande"/>
      <w:color w:val="1B2F3D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6E29F1"/>
    <w:rPr>
      <w:color w:val="808080"/>
    </w:rPr>
  </w:style>
  <w:style w:type="table" w:customStyle="1" w:styleId="Tunnistetaulukot">
    <w:name w:val="Tunnistetaulukot"/>
    <w:basedOn w:val="Normaalitaulukko"/>
    <w:rsid w:val="006E29F1"/>
    <w:pPr>
      <w:spacing w:after="200" w:line="276" w:lineRule="auto"/>
    </w:pPr>
    <w:rPr>
      <w:rFonts w:ascii="Arial" w:eastAsiaTheme="minorHAnsi" w:hAnsi="Arial" w:cstheme="minorHAnsi"/>
      <w:sz w:val="22"/>
      <w:szCs w:val="22"/>
      <w:lang w:val="fi-FI"/>
    </w:rPr>
    <w:tblPr/>
  </w:style>
  <w:style w:type="table" w:styleId="TaulukkoRuudukko">
    <w:name w:val="Table Grid"/>
    <w:basedOn w:val="Normaalitaulukko"/>
    <w:uiPriority w:val="39"/>
    <w:rsid w:val="00230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C67290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  <w:style w:type="paragraph" w:customStyle="1" w:styleId="LEIPTEKSTI">
    <w:name w:val="LEIPÄTEKSTI"/>
    <w:basedOn w:val="NormaaliWWW"/>
    <w:autoRedefine/>
    <w:rsid w:val="001C5F82"/>
    <w:pPr>
      <w:spacing w:before="0" w:beforeAutospacing="0" w:after="210" w:afterAutospacing="0" w:line="276" w:lineRule="auto"/>
      <w:jc w:val="both"/>
    </w:pPr>
    <w:rPr>
      <w:rFonts w:ascii="Verdana" w:hAnsi="Verdana"/>
      <w:sz w:val="18"/>
      <w:szCs w:val="18"/>
    </w:rPr>
  </w:style>
  <w:style w:type="paragraph" w:customStyle="1" w:styleId="OTSIKKO">
    <w:name w:val="OTSIKKO"/>
    <w:basedOn w:val="Normaali"/>
    <w:autoRedefine/>
    <w:qFormat/>
    <w:rsid w:val="00C570D9"/>
    <w:pPr>
      <w:ind w:left="-709"/>
    </w:pPr>
    <w:rPr>
      <w:b/>
      <w:sz w:val="36"/>
      <w:szCs w:val="36"/>
      <w:lang w:val="fi-FI"/>
    </w:rPr>
  </w:style>
  <w:style w:type="character" w:styleId="Hienovarainenviittaus">
    <w:name w:val="Subtle Reference"/>
    <w:basedOn w:val="Kappaleenoletusfontti"/>
    <w:uiPriority w:val="31"/>
    <w:rsid w:val="00C67290"/>
    <w:rPr>
      <w:smallCaps/>
      <w:color w:val="C0504D" w:themeColor="accent2"/>
      <w:u w:val="single"/>
    </w:rPr>
  </w:style>
  <w:style w:type="paragraph" w:styleId="Lainaus">
    <w:name w:val="Quote"/>
    <w:basedOn w:val="Normaali"/>
    <w:next w:val="Normaali"/>
    <w:link w:val="LainausChar"/>
    <w:uiPriority w:val="29"/>
    <w:rsid w:val="00C67290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67290"/>
    <w:rPr>
      <w:rFonts w:ascii="Arial" w:hAnsi="Arial"/>
      <w:i/>
      <w:iCs/>
      <w:color w:val="000000" w:themeColor="text1"/>
      <w:sz w:val="22"/>
      <w:szCs w:val="22"/>
    </w:rPr>
  </w:style>
  <w:style w:type="paragraph" w:customStyle="1" w:styleId="INGRESSI">
    <w:name w:val="INGRESSI"/>
    <w:basedOn w:val="Normaali"/>
    <w:autoRedefine/>
    <w:qFormat/>
    <w:rsid w:val="0034048E"/>
    <w:rPr>
      <w:color w:val="778692"/>
      <w:sz w:val="26"/>
      <w:szCs w:val="26"/>
    </w:rPr>
  </w:style>
  <w:style w:type="paragraph" w:customStyle="1" w:styleId="LEIPTEKSTIBULLET">
    <w:name w:val="LEIPÄTEKSTI BULLET"/>
    <w:basedOn w:val="LEIPTEKSTI"/>
    <w:autoRedefine/>
    <w:rsid w:val="0034048E"/>
  </w:style>
  <w:style w:type="paragraph" w:customStyle="1" w:styleId="BULLET">
    <w:name w:val="BULLET"/>
    <w:basedOn w:val="Normaali"/>
    <w:next w:val="LEIPTEKSTI"/>
    <w:qFormat/>
    <w:rsid w:val="0034048E"/>
  </w:style>
  <w:style w:type="paragraph" w:customStyle="1" w:styleId="NOSTO">
    <w:name w:val="NOSTO"/>
    <w:basedOn w:val="LEIPTEKSTI"/>
    <w:next w:val="LEIPTEKSTI"/>
    <w:rsid w:val="0034048E"/>
    <w:pPr>
      <w:spacing w:before="240" w:after="450"/>
    </w:pPr>
    <w:rPr>
      <w:smallCaps/>
      <w:color w:val="778692"/>
      <w:sz w:val="22"/>
      <w:szCs w:val="22"/>
    </w:rPr>
  </w:style>
  <w:style w:type="paragraph" w:customStyle="1" w:styleId="OSOITETIEDOT">
    <w:name w:val="OSOITETIEDOT"/>
    <w:basedOn w:val="Normaali"/>
    <w:next w:val="OTSIKKO"/>
    <w:rsid w:val="005D6E69"/>
    <w:pPr>
      <w:ind w:left="-1134"/>
    </w:pPr>
    <w:rPr>
      <w:color w:val="778692"/>
      <w:sz w:val="20"/>
      <w:szCs w:val="20"/>
    </w:rPr>
  </w:style>
  <w:style w:type="table" w:styleId="Vaaleavarjostus">
    <w:name w:val="Light Shading"/>
    <w:basedOn w:val="Normaalitaulukko"/>
    <w:uiPriority w:val="60"/>
    <w:rsid w:val="001752D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ISLEIPTEKSTI">
    <w:name w:val="SIS_LEIPÄTEKSTI"/>
    <w:basedOn w:val="Normaali"/>
    <w:rsid w:val="008D20A1"/>
    <w:pPr>
      <w:ind w:left="2268"/>
    </w:pPr>
  </w:style>
  <w:style w:type="paragraph" w:customStyle="1" w:styleId="SIVUOTSIKKO">
    <w:name w:val="SIVUOTSIKKO"/>
    <w:basedOn w:val="Normaali"/>
    <w:next w:val="SISLEIPTEKSTI"/>
    <w:rsid w:val="008D20A1"/>
    <w:pPr>
      <w:ind w:hanging="1134"/>
    </w:pPr>
    <w:rPr>
      <w:b/>
    </w:rPr>
  </w:style>
  <w:style w:type="character" w:styleId="Hyperlinkki">
    <w:name w:val="Hyperlink"/>
    <w:basedOn w:val="Kappaleenoletusfontti"/>
    <w:uiPriority w:val="99"/>
    <w:unhideWhenUsed/>
    <w:rsid w:val="00CD3CEE"/>
    <w:rPr>
      <w:color w:val="0000FF" w:themeColor="hyperlink"/>
      <w:u w:val="single"/>
    </w:rPr>
  </w:style>
  <w:style w:type="character" w:styleId="Voimakas">
    <w:name w:val="Strong"/>
    <w:basedOn w:val="Kappaleenoletusfontti"/>
    <w:uiPriority w:val="22"/>
    <w:rsid w:val="00E50B85"/>
    <w:rPr>
      <w:b/>
      <w:bCs/>
    </w:rPr>
  </w:style>
  <w:style w:type="character" w:customStyle="1" w:styleId="Yhteystiedot">
    <w:name w:val="Yhteystiedot"/>
    <w:basedOn w:val="Kappaleenoletusfontti"/>
    <w:rsid w:val="00F308BE"/>
    <w:rPr>
      <w:rFonts w:ascii="Tahoma" w:hAnsi="Tahoma"/>
      <w:noProof/>
      <w:sz w:val="16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50261"/>
    <w:rPr>
      <w:color w:val="605E5C"/>
      <w:shd w:val="clear" w:color="auto" w:fill="E1DFDD"/>
    </w:rPr>
  </w:style>
  <w:style w:type="character" w:styleId="Sivunumero">
    <w:name w:val="page number"/>
    <w:basedOn w:val="Kappaleenoletusfontti"/>
    <w:uiPriority w:val="99"/>
    <w:semiHidden/>
    <w:unhideWhenUsed/>
    <w:rsid w:val="004A3E30"/>
  </w:style>
  <w:style w:type="character" w:customStyle="1" w:styleId="Otsikko2Char">
    <w:name w:val="Otsikko 2 Char"/>
    <w:basedOn w:val="Kappaleenoletusfontti"/>
    <w:link w:val="Otsikko2"/>
    <w:uiPriority w:val="9"/>
    <w:semiHidden/>
    <w:rsid w:val="009B4A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aajannimi">
    <w:name w:val="Saajan_nimi"/>
    <w:basedOn w:val="Normaali"/>
    <w:link w:val="SaajannimiChar"/>
    <w:qFormat/>
    <w:rsid w:val="00FC3A2D"/>
    <w:rPr>
      <w:rFonts w:ascii="Georgia" w:eastAsia="Calibri" w:hAnsi="Georgia" w:cs="Times New Roman"/>
      <w:color w:val="auto"/>
      <w:sz w:val="20"/>
      <w:szCs w:val="20"/>
      <w:lang w:val="x-none" w:eastAsia="x-none"/>
    </w:rPr>
  </w:style>
  <w:style w:type="character" w:customStyle="1" w:styleId="SaajannimiChar">
    <w:name w:val="Saajan_nimi Char"/>
    <w:link w:val="Saajannimi"/>
    <w:rsid w:val="00FC3A2D"/>
    <w:rPr>
      <w:rFonts w:ascii="Georgia" w:eastAsia="Calibri" w:hAnsi="Georgia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2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5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onaria\Kirjemalli-MI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8cf8464-c7da-471f-9289-acdb361880cb" xsi:nil="true"/>
    <TaxCatchAll xmlns="1c7e71e3-e463-4e7e-82e0-7d6a385ddb0d" xsi:nil="true"/>
    <MigrationWizId xmlns="08cf8464-c7da-471f-9289-acdb361880cb" xsi:nil="true"/>
    <MigrationWizIdPermissionLevels xmlns="08cf8464-c7da-471f-9289-acdb361880cb" xsi:nil="true"/>
    <MigrationWizIdSecurityGroups xmlns="08cf8464-c7da-471f-9289-acdb361880cb" xsi:nil="true"/>
    <lcf76f155ced4ddcb4097134ff3c332f xmlns="08cf8464-c7da-471f-9289-acdb361880cb">
      <Terms xmlns="http://schemas.microsoft.com/office/infopath/2007/PartnerControls"/>
    </lcf76f155ced4ddcb4097134ff3c332f>
    <MigrationWizIdDocumentLibraryPermissions xmlns="08cf8464-c7da-471f-9289-acdb361880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4E2DF25E76ABB4CAD6105392D1817A2" ma:contentTypeVersion="22" ma:contentTypeDescription="Luo uusi asiakirja." ma:contentTypeScope="" ma:versionID="98452dc1169d8d04660ede0dabc63036">
  <xsd:schema xmlns:xsd="http://www.w3.org/2001/XMLSchema" xmlns:xs="http://www.w3.org/2001/XMLSchema" xmlns:p="http://schemas.microsoft.com/office/2006/metadata/properties" xmlns:ns2="08cf8464-c7da-471f-9289-acdb361880cb" xmlns:ns3="1c7e71e3-e463-4e7e-82e0-7d6a385ddb0d" targetNamespace="http://schemas.microsoft.com/office/2006/metadata/properties" ma:root="true" ma:fieldsID="5c04b534a8f1988eb77d8da8a1e453df" ns2:_="" ns3:_="">
    <xsd:import namespace="08cf8464-c7da-471f-9289-acdb361880cb"/>
    <xsd:import namespace="1c7e71e3-e463-4e7e-82e0-7d6a385ddb0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f8464-c7da-471f-9289-acdb361880c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Yhteiset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Yhteiset" ma:internalName="MigrationWizIdSecurityGroups">
      <xsd:simpleType>
        <xsd:restriction base="dms:Text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Kuvien tunnisteet" ma:readOnly="false" ma:fieldId="{5cf76f15-5ced-4ddc-b409-7134ff3c332f}" ma:taxonomyMulti="true" ma:sspId="9cd4ea3b-baa1-47c6-9c86-7019c4723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e71e3-e463-4e7e-82e0-7d6a385dd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cb3511d-5d7f-4cd3-a65e-fe3f92116741}" ma:internalName="TaxCatchAll" ma:showField="CatchAllData" ma:web="1c7e71e3-e463-4e7e-82e0-7d6a385dd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164CF5-5697-49B5-928F-2598C845A8E5}">
  <ds:schemaRefs>
    <ds:schemaRef ds:uri="http://schemas.microsoft.com/office/2006/metadata/properties"/>
    <ds:schemaRef ds:uri="http://schemas.microsoft.com/office/infopath/2007/PartnerControls"/>
    <ds:schemaRef ds:uri="08cf8464-c7da-471f-9289-acdb361880cb"/>
    <ds:schemaRef ds:uri="1c7e71e3-e463-4e7e-82e0-7d6a385ddb0d"/>
  </ds:schemaRefs>
</ds:datastoreItem>
</file>

<file path=customXml/itemProps2.xml><?xml version="1.0" encoding="utf-8"?>
<ds:datastoreItem xmlns:ds="http://schemas.openxmlformats.org/officeDocument/2006/customXml" ds:itemID="{069F7E8F-DF12-4B7A-878F-A8105BDD4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f8464-c7da-471f-9289-acdb361880cb"/>
    <ds:schemaRef ds:uri="1c7e71e3-e463-4e7e-82e0-7d6a385dd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148A8-F7D6-41E2-B08B-9114A48AD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96186-5CBB-48A5-A90F-EA693ED3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Kirjemalli-MIF.dotx</Template>
  <TotalTime>5</TotalTime>
  <Pages>1</Pages>
  <Words>64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Soprano Oyj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Pirja Suotamo</dc:creator>
  <cp:lastModifiedBy>Jaana Parkkila</cp:lastModifiedBy>
  <cp:revision>7</cp:revision>
  <cp:lastPrinted>2014-09-23T11:19:00Z</cp:lastPrinted>
  <dcterms:created xsi:type="dcterms:W3CDTF">2026-04-23T07:55:00Z</dcterms:created>
  <dcterms:modified xsi:type="dcterms:W3CDTF">2026-04-23T08:00:00Z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0x01010014E2DF25E76ABB4CAD6105392D1817A2</vt:lpwstr>
  </property>
  <property fmtid="{D5CDD505-2E9C-101B-9397-08002B2CF9AE}" pid="3" name="MediaServiceImageTags">
    <vt:lpwstr/>
  </property>
</Properties>
</file>